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133"/>
        <w:gridCol w:w="6804"/>
        <w:gridCol w:w="1134"/>
      </w:tblGrid>
      <w:tr w:rsidR="00F5559A" w:rsidTr="000C630E">
        <w:trPr>
          <w:trHeight w:val="913"/>
          <w:jc w:val="center"/>
        </w:trPr>
        <w:tc>
          <w:tcPr>
            <w:tcW w:w="1133" w:type="dxa"/>
            <w:vAlign w:val="center"/>
          </w:tcPr>
          <w:p w:rsidR="00F5559A" w:rsidRDefault="00F5559A" w:rsidP="000C630E">
            <w:pPr>
              <w:pStyle w:val="Header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7.5pt" fillcolor="window">
                  <v:imagedata r:id="rId4" o:title=""/>
                </v:shape>
              </w:pict>
            </w:r>
          </w:p>
        </w:tc>
        <w:tc>
          <w:tcPr>
            <w:tcW w:w="6804" w:type="dxa"/>
            <w:vAlign w:val="center"/>
          </w:tcPr>
          <w:p w:rsidR="00F5559A" w:rsidRDefault="00F5559A" w:rsidP="000C630E">
            <w:pPr>
              <w:pStyle w:val="Header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MINISTERO DELL’ISTRUZIONE, DELL’UNIVERSITÀ E DELLA RICERCA</w:t>
            </w:r>
          </w:p>
          <w:p w:rsidR="00F5559A" w:rsidRDefault="00F5559A" w:rsidP="000C630E">
            <w:pPr>
              <w:pStyle w:val="Header"/>
              <w:tabs>
                <w:tab w:val="clear" w:pos="4819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ISTITUTO STATALE  DI ISTRUZIONE SUPERIORE</w:t>
            </w:r>
          </w:p>
          <w:p w:rsidR="00F5559A" w:rsidRDefault="00F5559A" w:rsidP="000C630E">
            <w:pPr>
              <w:tabs>
                <w:tab w:val="left" w:pos="1021"/>
                <w:tab w:val="left" w:pos="782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“ARTURO MALIGNANI”</w:t>
            </w:r>
          </w:p>
          <w:p w:rsidR="00F5559A" w:rsidRDefault="00F5559A" w:rsidP="000C630E">
            <w:pPr>
              <w:tabs>
                <w:tab w:val="left" w:pos="1021"/>
                <w:tab w:val="left" w:pos="7825"/>
              </w:tabs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  <w:r>
              <w:rPr>
                <w:rFonts w:ascii="Century Gothic" w:hAnsi="Century Gothic"/>
              </w:rPr>
              <w:t>UDINE</w:t>
            </w:r>
          </w:p>
        </w:tc>
        <w:tc>
          <w:tcPr>
            <w:tcW w:w="1134" w:type="dxa"/>
            <w:vAlign w:val="center"/>
          </w:tcPr>
          <w:p w:rsidR="00F5559A" w:rsidRDefault="00F5559A" w:rsidP="000C630E">
            <w:pPr>
              <w:pStyle w:val="Header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  <w:r>
              <w:rPr>
                <w:rFonts w:ascii="Arial" w:hAnsi="Arial"/>
                <w:b/>
              </w:rPr>
              <w:pict>
                <v:shape id="_x0000_i1026" type="#_x0000_t75" style="width:32.25pt;height:32.25pt">
                  <v:imagedata r:id="rId5" o:title=""/>
                </v:shape>
              </w:pict>
            </w:r>
          </w:p>
        </w:tc>
      </w:tr>
    </w:tbl>
    <w:p w:rsidR="00F5559A" w:rsidRDefault="00F5559A" w:rsidP="004F6169">
      <w:pPr>
        <w:rPr>
          <w:b/>
        </w:rPr>
      </w:pPr>
    </w:p>
    <w:p w:rsidR="00F5559A" w:rsidRDefault="00F5559A" w:rsidP="004F6169">
      <w:pPr>
        <w:rPr>
          <w:b/>
        </w:rPr>
      </w:pPr>
      <w:r>
        <w:rPr>
          <w:b/>
        </w:rPr>
        <w:t>Circolare allievi n. 334</w:t>
      </w:r>
    </w:p>
    <w:p w:rsidR="00F5559A" w:rsidRDefault="00F5559A" w:rsidP="004F6169">
      <w:r>
        <w:t xml:space="preserve">                                                                                                           Alle classi PRIME dell’Istituto</w:t>
      </w:r>
    </w:p>
    <w:p w:rsidR="00F5559A" w:rsidRDefault="00F5559A" w:rsidP="00086ED9">
      <w:pPr>
        <w:rPr>
          <w:b/>
        </w:rPr>
      </w:pPr>
    </w:p>
    <w:p w:rsidR="00F5559A" w:rsidRDefault="00F5559A" w:rsidP="00086ED9">
      <w:pPr>
        <w:rPr>
          <w:b/>
        </w:rPr>
      </w:pPr>
    </w:p>
    <w:p w:rsidR="00F5559A" w:rsidRDefault="00F5559A" w:rsidP="00086ED9">
      <w:pPr>
        <w:rPr>
          <w:b/>
        </w:rPr>
      </w:pPr>
      <w:r>
        <w:rPr>
          <w:b/>
        </w:rPr>
        <w:t>OGGETTO:CORSO DI</w:t>
      </w:r>
      <w:r w:rsidRPr="0028212B">
        <w:rPr>
          <w:b/>
        </w:rPr>
        <w:t xml:space="preserve"> SOSTEGNO LINGUA INGLESE</w:t>
      </w:r>
      <w:r>
        <w:rPr>
          <w:b/>
        </w:rPr>
        <w:t xml:space="preserve"> PER STUDENTI STRANIERI</w:t>
      </w:r>
    </w:p>
    <w:p w:rsidR="00F5559A" w:rsidRDefault="00F5559A" w:rsidP="00086ED9"/>
    <w:p w:rsidR="00F5559A" w:rsidRPr="001D2222" w:rsidRDefault="00F5559A" w:rsidP="00086ED9">
      <w:r w:rsidRPr="002F532F">
        <w:t>Nell’ambito del progetto ‘Insegnanti precari’</w:t>
      </w:r>
      <w:smartTag w:uri="urn:schemas-microsoft-com:office:smarttags" w:element="PersonName">
        <w:smartTagPr>
          <w:attr w:name="ProductID" w:val="la Scuola"/>
        </w:smartTagPr>
        <w:r w:rsidRPr="002F532F">
          <w:t>la Scuola</w:t>
        </w:r>
      </w:smartTag>
      <w:r w:rsidRPr="002F532F">
        <w:t xml:space="preserve"> ha organizzato un corso di </w:t>
      </w:r>
      <w:r w:rsidRPr="001D2222">
        <w:rPr>
          <w:b/>
        </w:rPr>
        <w:t>27 ore</w:t>
      </w:r>
      <w:r w:rsidRPr="002F532F">
        <w:t xml:space="preserve"> rivolto a studenti </w:t>
      </w:r>
      <w:r w:rsidRPr="001D2222">
        <w:t>stranieri di recente arrivo con evidenti carenze in lingua inglese.</w:t>
      </w:r>
    </w:p>
    <w:p w:rsidR="00F5559A" w:rsidRDefault="00F5559A" w:rsidP="00086ED9">
      <w:r>
        <w:t>Il corso sarà tenuto dalle insegnanti di madrelingua inglese Yvonne Wade e Carmela Barbetta secondo il calendario sottostante.</w:t>
      </w:r>
    </w:p>
    <w:p w:rsidR="00F5559A" w:rsidRDefault="00F5559A" w:rsidP="00086ED9">
      <w:r>
        <w:t>Si prega di darne diffusione agli studenti interessati.</w:t>
      </w:r>
    </w:p>
    <w:p w:rsidR="00F5559A" w:rsidRPr="002F532F" w:rsidRDefault="00F5559A" w:rsidP="00086ED9">
      <w:r>
        <w:t>Referente per l’area di lingua inglese:Antonella Pedretti</w:t>
      </w:r>
    </w:p>
    <w:p w:rsidR="00F5559A" w:rsidRDefault="00F5559A" w:rsidP="00086ED9"/>
    <w:p w:rsidR="00F5559A" w:rsidRDefault="00F5559A" w:rsidP="00086ED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4"/>
        <w:gridCol w:w="2444"/>
        <w:gridCol w:w="2445"/>
        <w:gridCol w:w="2445"/>
      </w:tblGrid>
      <w:tr w:rsidR="00F5559A" w:rsidRPr="00E967A6" w:rsidTr="00E967A6"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giornata</w:t>
            </w:r>
          </w:p>
        </w:tc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orario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docente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destinatari</w:t>
            </w:r>
          </w:p>
        </w:tc>
      </w:tr>
      <w:tr w:rsidR="00F5559A" w:rsidRPr="00E967A6" w:rsidTr="00E967A6"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VEN 20 APRILE</w:t>
            </w:r>
          </w:p>
        </w:tc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14.00-17.00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WADE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Max 8 allievi segnalati dai consigli di classe</w:t>
            </w:r>
          </w:p>
        </w:tc>
      </w:tr>
      <w:tr w:rsidR="00F5559A" w:rsidRPr="00E967A6" w:rsidTr="00E967A6"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LUN 23 APRILE</w:t>
            </w:r>
          </w:p>
        </w:tc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14.00-17.00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BARBETTA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“</w:t>
            </w:r>
          </w:p>
        </w:tc>
      </w:tr>
      <w:tr w:rsidR="00F5559A" w:rsidRPr="00E967A6" w:rsidTr="00E967A6"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MAR 24 APRILE</w:t>
            </w:r>
          </w:p>
        </w:tc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14.00-17.00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WADE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“</w:t>
            </w:r>
          </w:p>
        </w:tc>
      </w:tr>
      <w:tr w:rsidR="00F5559A" w:rsidRPr="00E967A6" w:rsidTr="00E967A6"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GIO  26 APRILE</w:t>
            </w:r>
          </w:p>
        </w:tc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14.00-17.00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WADE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“</w:t>
            </w:r>
          </w:p>
        </w:tc>
      </w:tr>
      <w:tr w:rsidR="00F5559A" w:rsidRPr="00E967A6" w:rsidTr="00E967A6"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VEN 27 APRILE</w:t>
            </w:r>
          </w:p>
        </w:tc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14.00-17.00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WADE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“</w:t>
            </w:r>
          </w:p>
        </w:tc>
      </w:tr>
      <w:tr w:rsidR="00F5559A" w:rsidRPr="00E967A6" w:rsidTr="00E967A6"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LUN 30 APRILE</w:t>
            </w:r>
          </w:p>
        </w:tc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14.00-17.00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BARBETTA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“</w:t>
            </w:r>
          </w:p>
        </w:tc>
      </w:tr>
      <w:tr w:rsidR="00F5559A" w:rsidRPr="00E967A6" w:rsidTr="00E967A6"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MER 02 MAGGIO</w:t>
            </w:r>
          </w:p>
        </w:tc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14.00-17.00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BARBETTA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“</w:t>
            </w:r>
          </w:p>
        </w:tc>
      </w:tr>
      <w:tr w:rsidR="00F5559A" w:rsidRPr="00E967A6" w:rsidTr="00E967A6"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GIO  03 MAGGIO</w:t>
            </w:r>
          </w:p>
        </w:tc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14.00-17.00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WADE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“</w:t>
            </w:r>
          </w:p>
        </w:tc>
      </w:tr>
      <w:tr w:rsidR="00F5559A" w:rsidRPr="00E967A6" w:rsidTr="00E967A6"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VEN 04 MAGGIO</w:t>
            </w:r>
          </w:p>
        </w:tc>
        <w:tc>
          <w:tcPr>
            <w:tcW w:w="2444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14.00-17.00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WADE</w:t>
            </w:r>
          </w:p>
        </w:tc>
        <w:tc>
          <w:tcPr>
            <w:tcW w:w="2445" w:type="dxa"/>
          </w:tcPr>
          <w:p w:rsidR="00F5559A" w:rsidRPr="00E967A6" w:rsidRDefault="00F5559A" w:rsidP="00E967A6">
            <w:pPr>
              <w:spacing w:after="0" w:line="240" w:lineRule="auto"/>
            </w:pPr>
            <w:r w:rsidRPr="00E967A6">
              <w:t>“</w:t>
            </w:r>
          </w:p>
        </w:tc>
      </w:tr>
    </w:tbl>
    <w:p w:rsidR="00F5559A" w:rsidRDefault="00F5559A" w:rsidP="00086ED9"/>
    <w:p w:rsidR="00F5559A" w:rsidRDefault="00F5559A" w:rsidP="00086ED9"/>
    <w:p w:rsidR="00F5559A" w:rsidRDefault="00F5559A" w:rsidP="00086ED9"/>
    <w:p w:rsidR="00F5559A" w:rsidRDefault="00F5559A" w:rsidP="00086ED9">
      <w:r>
        <w:t xml:space="preserve">Udine, 19 aprile 2012                                                                                           </w:t>
      </w:r>
      <w:smartTag w:uri="urn:schemas-microsoft-com:office:smarttags" w:element="PersonName">
        <w:smartTagPr>
          <w:attr w:name="ProductID" w:val="La Dirigente Scolastica"/>
        </w:smartTagPr>
        <w:r>
          <w:t>La Dirigente Scolastica</w:t>
        </w:r>
      </w:smartTag>
      <w:r>
        <w:t xml:space="preserve"> </w:t>
      </w:r>
    </w:p>
    <w:p w:rsidR="00F5559A" w:rsidRDefault="00F5559A" w:rsidP="00086ED9">
      <w:r>
        <w:t xml:space="preserve">                                                                                                                              Ester Iannis</w:t>
      </w:r>
    </w:p>
    <w:p w:rsidR="00F5559A" w:rsidRPr="0028212B" w:rsidRDefault="00F5559A" w:rsidP="00086ED9">
      <w:pPr>
        <w:rPr>
          <w:b/>
        </w:rPr>
      </w:pPr>
    </w:p>
    <w:p w:rsidR="00F5559A" w:rsidRDefault="00F5559A" w:rsidP="00086ED9"/>
    <w:p w:rsidR="00F5559A" w:rsidRDefault="00F5559A"/>
    <w:sectPr w:rsidR="00F5559A" w:rsidSect="004F616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ED9"/>
    <w:rsid w:val="00086ED9"/>
    <w:rsid w:val="000C630E"/>
    <w:rsid w:val="001821B5"/>
    <w:rsid w:val="001C4E3C"/>
    <w:rsid w:val="001D2222"/>
    <w:rsid w:val="0028212B"/>
    <w:rsid w:val="002F532F"/>
    <w:rsid w:val="003860C5"/>
    <w:rsid w:val="004F6169"/>
    <w:rsid w:val="00795AA3"/>
    <w:rsid w:val="00826A3C"/>
    <w:rsid w:val="00A037BF"/>
    <w:rsid w:val="00A726D5"/>
    <w:rsid w:val="00D0138F"/>
    <w:rsid w:val="00E21C8A"/>
    <w:rsid w:val="00E967A6"/>
    <w:rsid w:val="00F23A5E"/>
    <w:rsid w:val="00F448D3"/>
    <w:rsid w:val="00F5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6E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F616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4B9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218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Alle classi PRIME dell’Istituto</dc:title>
  <dc:subject/>
  <dc:creator>Antonella</dc:creator>
  <cp:keywords/>
  <dc:description/>
  <cp:lastModifiedBy>Della Piana</cp:lastModifiedBy>
  <cp:revision>3</cp:revision>
  <cp:lastPrinted>2012-04-23T13:37:00Z</cp:lastPrinted>
  <dcterms:created xsi:type="dcterms:W3CDTF">2012-04-20T09:49:00Z</dcterms:created>
  <dcterms:modified xsi:type="dcterms:W3CDTF">2012-04-23T13:37:00Z</dcterms:modified>
</cp:coreProperties>
</file>