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133"/>
        <w:gridCol w:w="6804"/>
        <w:gridCol w:w="1134"/>
      </w:tblGrid>
      <w:tr w:rsidR="008E52BD" w:rsidTr="00CF43F8">
        <w:trPr>
          <w:trHeight w:val="913"/>
          <w:jc w:val="center"/>
        </w:trPr>
        <w:tc>
          <w:tcPr>
            <w:tcW w:w="1133" w:type="dxa"/>
            <w:vAlign w:val="center"/>
          </w:tcPr>
          <w:p w:rsidR="008E52BD" w:rsidRDefault="008E52BD" w:rsidP="00CF43F8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fillcolor="window">
                  <v:imagedata r:id="rId4" o:title=""/>
                </v:shape>
              </w:pict>
            </w:r>
          </w:p>
        </w:tc>
        <w:tc>
          <w:tcPr>
            <w:tcW w:w="6804" w:type="dxa"/>
            <w:vAlign w:val="center"/>
          </w:tcPr>
          <w:p w:rsidR="008E52BD" w:rsidRDefault="008E52BD" w:rsidP="00CF43F8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MINISTERO DELL’ISTRUZIONE, DELL’UNIVERSITÀ E DELLA RICERCA</w:t>
            </w:r>
          </w:p>
          <w:p w:rsidR="008E52BD" w:rsidRDefault="008E52BD" w:rsidP="00CF43F8">
            <w:pPr>
              <w:pStyle w:val="Header"/>
              <w:tabs>
                <w:tab w:val="clear" w:pos="4819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ISTITUTO STATALE  DI ISTRUZIONE SUPERIORE</w:t>
            </w:r>
          </w:p>
          <w:p w:rsidR="008E52BD" w:rsidRDefault="008E52BD" w:rsidP="00CF43F8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“ARTURO MALIGNANI”</w:t>
            </w:r>
          </w:p>
          <w:p w:rsidR="008E52BD" w:rsidRDefault="008E52BD" w:rsidP="00CF43F8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Century Gothic" w:hAnsi="Century Gothic"/>
              </w:rPr>
              <w:t>UDINE</w:t>
            </w:r>
          </w:p>
        </w:tc>
        <w:tc>
          <w:tcPr>
            <w:tcW w:w="1134" w:type="dxa"/>
            <w:vAlign w:val="center"/>
          </w:tcPr>
          <w:p w:rsidR="008E52BD" w:rsidRDefault="008E52BD" w:rsidP="00CF43F8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Arial" w:hAnsi="Arial"/>
                <w:b/>
              </w:rPr>
              <w:pict>
                <v:shape id="_x0000_i1026" type="#_x0000_t75" style="width:32.25pt;height:32.25pt">
                  <v:imagedata r:id="rId5" o:title=""/>
                </v:shape>
              </w:pict>
            </w:r>
          </w:p>
        </w:tc>
      </w:tr>
    </w:tbl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Circolare docenti n. 135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OGGETTO:RIUNIONE DEL DIPARTIMENTO DI LINGUE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La riunione di dipartimento è convocata per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MERCOLEDI’   21 Dicembre alle ore </w:t>
      </w:r>
      <w:smartTag w:uri="urn:schemas-microsoft-com:office:smarttags" w:element="metricconverter">
        <w:smartTagPr>
          <w:attr w:name="ProductID" w:val="16.00 in"/>
        </w:smartTagPr>
        <w:r w:rsidRPr="00E1782B">
          <w:rPr>
            <w:rFonts w:ascii="Arial" w:hAnsi="Arial" w:cs="Arial"/>
            <w:b/>
            <w:color w:val="000000"/>
            <w:sz w:val="20"/>
            <w:szCs w:val="20"/>
            <w:lang w:eastAsia="it-IT"/>
          </w:rPr>
          <w:t>16.0</w:t>
        </w:r>
        <w:r>
          <w:rPr>
            <w:rFonts w:ascii="Arial" w:hAnsi="Arial" w:cs="Arial"/>
            <w:b/>
            <w:color w:val="000000"/>
            <w:sz w:val="20"/>
            <w:szCs w:val="20"/>
            <w:lang w:eastAsia="it-IT"/>
          </w:rPr>
          <w:t>0</w:t>
        </w:r>
        <w:r w:rsidRPr="00E1782B">
          <w:rPr>
            <w:rFonts w:ascii="Arial" w:hAnsi="Arial" w:cs="Arial"/>
            <w:b/>
            <w:color w:val="000000"/>
            <w:sz w:val="20"/>
            <w:szCs w:val="20"/>
            <w:lang w:eastAsia="it-IT"/>
          </w:rPr>
          <w:t xml:space="preserve"> in</w:t>
        </w:r>
      </w:smartTag>
      <w:r w:rsidRPr="00E1782B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 aula C 2.6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per discutere dei seguenti argomenti: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1) LABORATORIO LINGUISTICO: CHE FARE? – BRAINSTORMING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2) CERTIFICAZIONI: STATE-OF-THE-ART e proposte per il futuro.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  <w:lang w:eastAsia="it-IT"/>
        </w:rPr>
      </w:pPr>
      <w:r>
        <w:rPr>
          <w:rFonts w:ascii="Arial" w:hAnsi="Arial" w:cs="Arial"/>
          <w:i/>
          <w:color w:val="000000"/>
          <w:sz w:val="20"/>
          <w:szCs w:val="20"/>
          <w:lang w:eastAsia="it-IT"/>
        </w:rPr>
        <w:t>La durata prevista è di un’ora e trenta.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Cordiali saluti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La Coordinatrice"/>
        </w:smartTagPr>
        <w:r>
          <w:rPr>
            <w:rFonts w:ascii="Arial" w:hAnsi="Arial" w:cs="Arial"/>
            <w:color w:val="000000"/>
            <w:sz w:val="20"/>
            <w:szCs w:val="20"/>
            <w:lang w:eastAsia="it-IT"/>
          </w:rPr>
          <w:t>La Coordinatrice</w:t>
        </w:r>
      </w:smartTag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Antonella Pedretti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Il Dirigente Scolastico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Prof.ssa Ester Iannis</w:t>
      </w: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Udine, 19 dicembre 2011</w:t>
      </w:r>
    </w:p>
    <w:p w:rsidR="008E52BD" w:rsidRPr="00E1782B" w:rsidRDefault="008E52BD" w:rsidP="00E1782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E1782B">
        <w:rPr>
          <w:rFonts w:ascii="Arial" w:hAnsi="Arial" w:cs="Arial"/>
          <w:color w:val="000000"/>
          <w:sz w:val="20"/>
          <w:szCs w:val="20"/>
          <w:lang w:eastAsia="it-IT"/>
        </w:rPr>
        <w:t> </w:t>
      </w:r>
    </w:p>
    <w:p w:rsidR="008E52BD" w:rsidRDefault="008E52BD"/>
    <w:sectPr w:rsidR="008E52BD" w:rsidSect="00776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82B"/>
    <w:rsid w:val="000E522D"/>
    <w:rsid w:val="001A5E5D"/>
    <w:rsid w:val="001C44C7"/>
    <w:rsid w:val="0026137D"/>
    <w:rsid w:val="005A174A"/>
    <w:rsid w:val="00776D19"/>
    <w:rsid w:val="008E52BD"/>
    <w:rsid w:val="00B65474"/>
    <w:rsid w:val="00BE294F"/>
    <w:rsid w:val="00CF43F8"/>
    <w:rsid w:val="00E1782B"/>
    <w:rsid w:val="00E7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E5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44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OGGETTO:RIUNIONE DEL DIPARTIMENTO DI LINGUE</dc:title>
  <dc:subject/>
  <dc:creator>Antonella</dc:creator>
  <cp:keywords/>
  <dc:description/>
  <cp:lastModifiedBy>Della Piana</cp:lastModifiedBy>
  <cp:revision>3</cp:revision>
  <dcterms:created xsi:type="dcterms:W3CDTF">2011-12-15T14:59:00Z</dcterms:created>
  <dcterms:modified xsi:type="dcterms:W3CDTF">2011-12-19T15:43:00Z</dcterms:modified>
</cp:coreProperties>
</file>