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1133"/>
        <w:gridCol w:w="6804"/>
        <w:gridCol w:w="1134"/>
      </w:tblGrid>
      <w:tr w:rsidR="0081796E" w:rsidTr="000E6F2B">
        <w:trPr>
          <w:trHeight w:val="913"/>
          <w:jc w:val="center"/>
        </w:trPr>
        <w:tc>
          <w:tcPr>
            <w:tcW w:w="1133" w:type="dxa"/>
            <w:vAlign w:val="center"/>
          </w:tcPr>
          <w:p w:rsidR="0081796E" w:rsidRDefault="0081796E" w:rsidP="000E6F2B">
            <w:pPr>
              <w:pStyle w:val="Header"/>
              <w:tabs>
                <w:tab w:val="clear" w:pos="4819"/>
              </w:tabs>
              <w:spacing w:before="60"/>
              <w:jc w:val="center"/>
              <w:rPr>
                <w:rFonts w:ascii="Century Gothic" w:hAnsi="Century Gothic"/>
                <w:smallCaps/>
                <w:color w:val="0000FF"/>
                <w:spacing w:val="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34.5pt" fillcolor="window">
                  <v:imagedata r:id="rId4" o:title=""/>
                </v:shape>
              </w:pict>
            </w:r>
          </w:p>
        </w:tc>
        <w:tc>
          <w:tcPr>
            <w:tcW w:w="6804" w:type="dxa"/>
            <w:vAlign w:val="center"/>
          </w:tcPr>
          <w:p w:rsidR="0081796E" w:rsidRDefault="0081796E" w:rsidP="000E6F2B">
            <w:pPr>
              <w:pStyle w:val="Header"/>
              <w:tabs>
                <w:tab w:val="clear" w:pos="4819"/>
              </w:tabs>
              <w:spacing w:before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MINISTERO DELL’ISTRUZIONE, DELL’UNIVERSITÀ E DELLA RICERCA</w:t>
            </w:r>
          </w:p>
          <w:p w:rsidR="0081796E" w:rsidRDefault="0081796E" w:rsidP="000E6F2B">
            <w:pPr>
              <w:pStyle w:val="Header"/>
              <w:tabs>
                <w:tab w:val="clear" w:pos="4819"/>
              </w:tabs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ISTITUTO STATALE  DI ISTRUZIONE SUPERIORE</w:t>
            </w:r>
          </w:p>
          <w:p w:rsidR="0081796E" w:rsidRDefault="0081796E" w:rsidP="000E6F2B">
            <w:pPr>
              <w:tabs>
                <w:tab w:val="left" w:pos="1021"/>
                <w:tab w:val="left" w:pos="7825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“ARTURO MALIGNANI”</w:t>
            </w:r>
          </w:p>
          <w:p w:rsidR="0081796E" w:rsidRPr="00D2546B" w:rsidRDefault="0081796E" w:rsidP="00D2546B">
            <w:pPr>
              <w:tabs>
                <w:tab w:val="left" w:pos="1021"/>
                <w:tab w:val="left" w:pos="7825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UDINE</w:t>
            </w:r>
          </w:p>
        </w:tc>
        <w:tc>
          <w:tcPr>
            <w:tcW w:w="1134" w:type="dxa"/>
            <w:vAlign w:val="center"/>
          </w:tcPr>
          <w:p w:rsidR="0081796E" w:rsidRDefault="0081796E" w:rsidP="000E6F2B">
            <w:pPr>
              <w:pStyle w:val="Header"/>
              <w:tabs>
                <w:tab w:val="clear" w:pos="4819"/>
              </w:tabs>
              <w:spacing w:before="60"/>
              <w:jc w:val="center"/>
              <w:rPr>
                <w:rFonts w:ascii="Century Gothic" w:hAnsi="Century Gothic"/>
                <w:smallCaps/>
                <w:color w:val="0000FF"/>
                <w:spacing w:val="4"/>
              </w:rPr>
            </w:pPr>
            <w:r w:rsidRPr="003C570F">
              <w:rPr>
                <w:rFonts w:ascii="Arial" w:hAnsi="Arial"/>
                <w:b/>
              </w:rPr>
              <w:pict>
                <v:shape id="_x0000_i1026" type="#_x0000_t75" style="width:31.5pt;height:29.25pt">
                  <v:imagedata r:id="rId5" o:title=""/>
                </v:shape>
              </w:pict>
            </w:r>
          </w:p>
        </w:tc>
      </w:tr>
    </w:tbl>
    <w:p w:rsidR="0081796E" w:rsidRDefault="0081796E">
      <w:pPr>
        <w:rPr>
          <w:b/>
          <w:i/>
        </w:rPr>
      </w:pPr>
    </w:p>
    <w:p w:rsidR="0081796E" w:rsidRDefault="0081796E">
      <w:r>
        <w:t>Circolare Docenti n. 125</w:t>
      </w:r>
    </w:p>
    <w:p w:rsidR="0081796E" w:rsidRDefault="0081796E">
      <w:r>
        <w:t>Circolare allievi n. 105</w:t>
      </w:r>
    </w:p>
    <w:p w:rsidR="0081796E" w:rsidRDefault="0081796E" w:rsidP="00D2546B">
      <w:r>
        <w:t>ALLE CLASSI: 4 elt B e 4 elt A</w:t>
      </w:r>
    </w:p>
    <w:p w:rsidR="0081796E" w:rsidRPr="00D2546B" w:rsidRDefault="0081796E"/>
    <w:p w:rsidR="0081796E" w:rsidRPr="00485612" w:rsidRDefault="0081796E">
      <w:pPr>
        <w:rPr>
          <w:b/>
          <w:i/>
        </w:rPr>
      </w:pPr>
      <w:r>
        <w:rPr>
          <w:b/>
          <w:i/>
        </w:rPr>
        <w:t xml:space="preserve">Oggetto: </w:t>
      </w:r>
      <w:r w:rsidRPr="00485612">
        <w:rPr>
          <w:b/>
          <w:i/>
        </w:rPr>
        <w:t>CORSO SICUREZZA  CON L’AGENZIA DEL LAVORO</w:t>
      </w:r>
      <w:r>
        <w:rPr>
          <w:b/>
          <w:i/>
        </w:rPr>
        <w:t xml:space="preserve"> e INAIL</w:t>
      </w:r>
    </w:p>
    <w:p w:rsidR="0081796E" w:rsidRDefault="0081796E">
      <w:r>
        <w:t xml:space="preserve">Alle classi indicate in indirizzo,  la dott. Raul Nadalutti  terrà un corso di 3 ore di formazione sulla sicurezza in ambiente di lavoro, secondo il calendario seguente: </w:t>
      </w:r>
    </w:p>
    <w:p w:rsidR="0081796E" w:rsidRDefault="0081796E">
      <w:pPr>
        <w:rPr>
          <w:b/>
        </w:rPr>
      </w:pPr>
      <w:r w:rsidRPr="00263BC5">
        <w:rPr>
          <w:b/>
        </w:rPr>
        <w:t>PER L’EVENTO LE CLASSI SI</w:t>
      </w:r>
      <w:r>
        <w:rPr>
          <w:b/>
        </w:rPr>
        <w:t xml:space="preserve"> RECHERANNO </w:t>
      </w:r>
    </w:p>
    <w:p w:rsidR="0081796E" w:rsidRDefault="0081796E">
      <w:pPr>
        <w:rPr>
          <w:b/>
        </w:rPr>
      </w:pPr>
      <w:r>
        <w:rPr>
          <w:b/>
        </w:rPr>
        <w:t>GIOVEDI 15 DICEMBRE   dalle ore 10.00 alle ore 13.00 classe 4 ELT B aula E.0.1</w:t>
      </w:r>
    </w:p>
    <w:p w:rsidR="0081796E" w:rsidRDefault="0081796E">
      <w:pPr>
        <w:rPr>
          <w:b/>
        </w:rPr>
      </w:pPr>
      <w:r>
        <w:rPr>
          <w:b/>
        </w:rPr>
        <w:t xml:space="preserve">VENERDI’ 16 DICEMBRE  dalle ore 08.00 alle ore 11.00 classe 4 ELT A  SALA RIUNIONI </w:t>
      </w:r>
    </w:p>
    <w:p w:rsidR="0081796E" w:rsidRPr="00263BC5" w:rsidRDefault="0081796E">
      <w:pPr>
        <w:rPr>
          <w:b/>
        </w:rPr>
      </w:pPr>
      <w:r>
        <w:rPr>
          <w:b/>
        </w:rPr>
        <w:t xml:space="preserve"> </w:t>
      </w:r>
    </w:p>
    <w:p w:rsidR="0081796E" w:rsidRDefault="0081796E" w:rsidP="00344701">
      <w:r>
        <w:t>I sigg. Docenti resteranno con le proprie classi, secondo il proprio orario.</w:t>
      </w:r>
    </w:p>
    <w:p w:rsidR="0081796E" w:rsidRDefault="0081796E" w:rsidP="00344701"/>
    <w:p w:rsidR="0081796E" w:rsidRDefault="0081796E" w:rsidP="00344701">
      <w:r>
        <w:t>Udine, 09/12/2011</w:t>
      </w:r>
    </w:p>
    <w:p w:rsidR="0081796E" w:rsidRDefault="0081796E" w:rsidP="00344701"/>
    <w:p w:rsidR="0081796E" w:rsidRDefault="0081796E" w:rsidP="003447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81796E" w:rsidRDefault="0081796E" w:rsidP="003447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Prof.ssa Ester IANNIS</w:t>
      </w:r>
    </w:p>
    <w:p w:rsidR="0081796E" w:rsidRDefault="0081796E" w:rsidP="00344701"/>
    <w:p w:rsidR="0081796E" w:rsidRDefault="0081796E" w:rsidP="00344701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796E" w:rsidRDefault="0081796E"/>
    <w:sectPr w:rsidR="0081796E" w:rsidSect="00DA57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610D"/>
    <w:rsid w:val="00012C98"/>
    <w:rsid w:val="000E6F2B"/>
    <w:rsid w:val="0023610D"/>
    <w:rsid w:val="00263BC5"/>
    <w:rsid w:val="002D0B66"/>
    <w:rsid w:val="00344701"/>
    <w:rsid w:val="003674B0"/>
    <w:rsid w:val="003C570F"/>
    <w:rsid w:val="003E2D10"/>
    <w:rsid w:val="00421793"/>
    <w:rsid w:val="004845CD"/>
    <w:rsid w:val="00485612"/>
    <w:rsid w:val="004C46F4"/>
    <w:rsid w:val="005C0B00"/>
    <w:rsid w:val="006002CB"/>
    <w:rsid w:val="006910C8"/>
    <w:rsid w:val="0081796E"/>
    <w:rsid w:val="008E272B"/>
    <w:rsid w:val="0099029D"/>
    <w:rsid w:val="009B033C"/>
    <w:rsid w:val="00A53180"/>
    <w:rsid w:val="00B00102"/>
    <w:rsid w:val="00C56135"/>
    <w:rsid w:val="00CE63B7"/>
    <w:rsid w:val="00D2546B"/>
    <w:rsid w:val="00DA57FF"/>
    <w:rsid w:val="00DF0C9F"/>
    <w:rsid w:val="00E845A2"/>
    <w:rsid w:val="00FD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7F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546B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C570F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44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570F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11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121</Words>
  <Characters>695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surace</dc:creator>
  <cp:keywords/>
  <dc:description/>
  <cp:lastModifiedBy>Della Piana</cp:lastModifiedBy>
  <cp:revision>2</cp:revision>
  <cp:lastPrinted>2011-12-07T15:28:00Z</cp:lastPrinted>
  <dcterms:created xsi:type="dcterms:W3CDTF">2011-12-07T15:29:00Z</dcterms:created>
  <dcterms:modified xsi:type="dcterms:W3CDTF">2011-12-07T15:29:00Z</dcterms:modified>
</cp:coreProperties>
</file>